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BB" w:rsidRPr="008D05BB" w:rsidRDefault="008D05BB" w:rsidP="008D05BB">
      <w:pPr>
        <w:tabs>
          <w:tab w:val="left" w:pos="251"/>
          <w:tab w:val="center" w:pos="4513"/>
        </w:tabs>
        <w:spacing w:after="0"/>
        <w:jc w:val="center"/>
        <w:rPr>
          <w:rFonts w:asciiTheme="minorHAnsi" w:eastAsiaTheme="minorHAnsi" w:hAnsiTheme="minorHAnsi" w:cs="2  Elham"/>
          <w:sz w:val="32"/>
          <w:szCs w:val="32"/>
        </w:rPr>
      </w:pPr>
      <w:r w:rsidRPr="008D05BB">
        <w:rPr>
          <w:rFonts w:asciiTheme="minorHAnsi" w:eastAsiaTheme="minorHAnsi" w:hAnsiTheme="minorHAnsi" w:cs="2  Elham" w:hint="cs"/>
          <w:sz w:val="32"/>
          <w:szCs w:val="32"/>
          <w:rtl/>
        </w:rPr>
        <w:t>به نام خدا</w:t>
      </w:r>
    </w:p>
    <w:p w:rsidR="008D05BB" w:rsidRPr="008D05BB" w:rsidRDefault="008D05BB" w:rsidP="008D05BB">
      <w:pPr>
        <w:spacing w:after="0"/>
        <w:jc w:val="center"/>
        <w:rPr>
          <w:rFonts w:asciiTheme="minorHAnsi" w:eastAsiaTheme="minorHAnsi" w:hAnsiTheme="minorHAnsi" w:cs="2  Elham"/>
          <w:sz w:val="32"/>
          <w:szCs w:val="32"/>
          <w:rtl/>
        </w:rPr>
      </w:pPr>
      <w:r w:rsidRPr="008D05BB">
        <w:rPr>
          <w:rFonts w:asciiTheme="minorHAnsi" w:eastAsiaTheme="minorHAnsi" w:hAnsiTheme="minorHAnsi" w:cs="2  Elham" w:hint="cs"/>
          <w:sz w:val="32"/>
          <w:szCs w:val="32"/>
          <w:rtl/>
        </w:rPr>
        <w:t>دانشکده پرستاری و مامایی تبریز</w:t>
      </w:r>
    </w:p>
    <w:p w:rsidR="00B32DA5" w:rsidRDefault="00B32DA5" w:rsidP="00256286">
      <w:pPr>
        <w:jc w:val="center"/>
        <w:rPr>
          <w:rtl/>
        </w:rPr>
      </w:pPr>
    </w:p>
    <w:tbl>
      <w:tblPr>
        <w:bidiVisual/>
        <w:tblW w:w="0" w:type="auto"/>
        <w:tblInd w:w="-4" w:type="dxa"/>
        <w:tblLook w:val="0000" w:firstRow="0" w:lastRow="0" w:firstColumn="0" w:lastColumn="0" w:noHBand="0" w:noVBand="0"/>
      </w:tblPr>
      <w:tblGrid>
        <w:gridCol w:w="597"/>
        <w:gridCol w:w="1492"/>
        <w:gridCol w:w="1508"/>
        <w:gridCol w:w="1492"/>
        <w:gridCol w:w="1492"/>
        <w:gridCol w:w="1492"/>
        <w:gridCol w:w="1492"/>
        <w:gridCol w:w="1492"/>
        <w:gridCol w:w="1492"/>
        <w:gridCol w:w="1659"/>
        <w:gridCol w:w="1492"/>
      </w:tblGrid>
      <w:tr w:rsidR="00256286" w:rsidRPr="00256286" w:rsidTr="00256286">
        <w:trPr>
          <w:trHeight w:val="20"/>
        </w:trPr>
        <w:tc>
          <w:tcPr>
            <w:tcW w:w="0" w:type="auto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56286" w:rsidRPr="00116D7D" w:rsidRDefault="00714FAC" w:rsidP="0036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Elham"/>
                <w:rtl/>
              </w:rPr>
            </w:pPr>
            <w:r>
              <w:rPr>
                <w:rFonts w:ascii="Arial" w:hAnsi="Arial" w:cs="2  Elham"/>
                <w:b/>
                <w:bCs/>
                <w:sz w:val="36"/>
                <w:szCs w:val="36"/>
                <w:rtl/>
              </w:rPr>
              <w:t xml:space="preserve">برنامه کارآموزی ترم8 اتاق </w:t>
            </w:r>
            <w:r>
              <w:rPr>
                <w:rFonts w:ascii="Arial" w:hAnsi="Arial" w:cs="2  Elham" w:hint="cs"/>
                <w:b/>
                <w:bCs/>
                <w:sz w:val="36"/>
                <w:szCs w:val="36"/>
                <w:rtl/>
              </w:rPr>
              <w:t xml:space="preserve">عمل </w:t>
            </w:r>
            <w:r w:rsidR="00256286" w:rsidRPr="00116D7D">
              <w:rPr>
                <w:rFonts w:ascii="Arial" w:hAnsi="Arial" w:cs="2  Elham"/>
                <w:b/>
                <w:bCs/>
                <w:sz w:val="36"/>
                <w:szCs w:val="36"/>
                <w:rtl/>
              </w:rPr>
              <w:t xml:space="preserve">در نیمسال دوم </w:t>
            </w:r>
            <w:r w:rsidR="00366CD2" w:rsidRPr="00116D7D">
              <w:rPr>
                <w:rFonts w:ascii="Arial" w:hAnsi="Arial" w:cs="2  Elham" w:hint="cs"/>
                <w:b/>
                <w:bCs/>
                <w:sz w:val="36"/>
                <w:szCs w:val="36"/>
                <w:rtl/>
              </w:rPr>
              <w:t>97-96</w:t>
            </w:r>
          </w:p>
        </w:tc>
      </w:tr>
      <w:tr w:rsidR="00927B2D" w:rsidRPr="00256286" w:rsidTr="00256286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256286" w:rsidRPr="00256286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  <w:r w:rsidRPr="00256286">
              <w:rPr>
                <w:rFonts w:ascii="Arial" w:hAnsi="Arial" w:cs="2  Mitra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BF51A7" w:rsidP="00BF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14/11/96 الی 25/11/96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BF51A7" w:rsidP="00BF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26/11/96 الی  08/12/96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BF51A7" w:rsidP="00BF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09/12/96 الی 20/12/96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BF51A7" w:rsidP="00BF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21/12/96 الی 20/01/97</w:t>
            </w:r>
          </w:p>
          <w:p w:rsidR="00BF51A7" w:rsidRPr="002C52B3" w:rsidRDefault="00BF51A7" w:rsidP="00BF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قبل از عید تا 24 اسفند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6C13C0" w:rsidP="006C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21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/01/97 الی </w:t>
            </w: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0</w:t>
            </w:r>
            <w:r w:rsidR="006C296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</w:t>
            </w: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6C13C0" w:rsidP="0092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0</w:t>
            </w:r>
            <w:r w:rsidR="006C296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3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</w:t>
            </w: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/97 الی </w:t>
            </w: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1</w:t>
            </w:r>
            <w:r w:rsidR="00927B2D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3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/02/97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6C13C0" w:rsidP="0092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1</w:t>
            </w:r>
            <w:r w:rsidR="00927B2D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5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/02/97 الی </w:t>
            </w:r>
            <w:r w:rsidR="006C296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</w:t>
            </w:r>
            <w:r w:rsidR="00927B2D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4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/02/97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927B2D" w:rsidP="0092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25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/02/97 الی </w:t>
            </w:r>
            <w:r w:rsidR="006C13C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0</w:t>
            </w: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3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</w:t>
            </w:r>
            <w:r w:rsidR="006C13C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3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6C2960" w:rsidRPr="002C52B3" w:rsidRDefault="006C13C0" w:rsidP="0092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0</w:t>
            </w:r>
            <w:r w:rsidR="00927B2D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5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</w:t>
            </w: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3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/97 الی</w:t>
            </w:r>
            <w:r w:rsidR="003C605F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1</w:t>
            </w:r>
            <w:r w:rsidR="00927B2D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7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/03/97</w:t>
            </w:r>
          </w:p>
          <w:p w:rsidR="00256286" w:rsidRPr="002C52B3" w:rsidRDefault="00256286" w:rsidP="003C605F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56286" w:rsidRPr="002C52B3" w:rsidRDefault="00927B2D" w:rsidP="00927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19</w:t>
            </w:r>
            <w:r w:rsidR="00BF51A7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/03/97</w:t>
            </w:r>
            <w:r w:rsidR="006C13C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 الی </w:t>
            </w:r>
            <w:r w:rsidR="003C605F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2</w:t>
            </w:r>
            <w:r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8</w:t>
            </w:r>
            <w:r w:rsidR="006C13C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/0</w:t>
            </w:r>
            <w:r w:rsidR="003C605F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3</w:t>
            </w:r>
            <w:r w:rsidR="006C13C0" w:rsidRPr="002C52B3">
              <w:rPr>
                <w:rFonts w:cs="2  Mitra" w:hint="cs"/>
                <w:b/>
                <w:bCs/>
                <w:sz w:val="24"/>
                <w:szCs w:val="24"/>
                <w:rtl/>
              </w:rPr>
              <w:t>/97</w:t>
            </w:r>
          </w:p>
          <w:p w:rsidR="00901356" w:rsidRPr="002C52B3" w:rsidRDefault="00901356" w:rsidP="003C6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</w:p>
        </w:tc>
      </w:tr>
      <w:tr w:rsidR="00927B2D" w:rsidRPr="00256286" w:rsidTr="00BF51A7">
        <w:trPr>
          <w:trHeight w:val="63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56286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628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6C13C0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  <w:p w:rsidR="00256286" w:rsidRPr="002C52B3" w:rsidRDefault="00256286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08B1" w:rsidRPr="002C52B3" w:rsidRDefault="000108B1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6C13C0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  <w:p w:rsidR="00256286" w:rsidRPr="002C52B3" w:rsidRDefault="00256286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1F656C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</w:t>
            </w:r>
            <w:r w:rsidRPr="002C52B3">
              <w:rPr>
                <w:rFonts w:cs="2  Mitra" w:hint="cs"/>
                <w:b/>
                <w:bCs/>
                <w:rtl/>
              </w:rPr>
              <w:t>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="006C13C0" w:rsidRPr="002C52B3">
              <w:rPr>
                <w:rFonts w:cs="2  Mitra" w:hint="cs"/>
                <w:b/>
                <w:bCs/>
                <w:rtl/>
              </w:rPr>
              <w:t xml:space="preserve"> و </w:t>
            </w:r>
          </w:p>
          <w:p w:rsidR="005D4637" w:rsidRPr="002C52B3" w:rsidRDefault="006C13C0" w:rsidP="005D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</w:rPr>
              <w:t>ENT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256286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="006C13C0"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="006C13C0" w:rsidRPr="002C52B3">
              <w:rPr>
                <w:rFonts w:cs="2  Mitra"/>
                <w:b/>
                <w:bCs/>
              </w:rPr>
              <w:t xml:space="preserve"> ENT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6C13C0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6C13C0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اطفال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انتخابی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</w:tr>
      <w:tr w:rsidR="00927B2D" w:rsidRPr="00256286" w:rsidTr="00BF51A7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56286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6286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D24" w:rsidRPr="002C52B3" w:rsidRDefault="005F2D24" w:rsidP="00EC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 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5F2D24" w:rsidP="00EC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EC2AE9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اطفال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انتخابی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</w:tr>
      <w:tr w:rsidR="00927B2D" w:rsidRPr="00256286" w:rsidTr="00BF51A7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56286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256286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اطفال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انتخابی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D24" w:rsidRPr="002C52B3" w:rsidRDefault="005F2D24" w:rsidP="00EC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EC2AE9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  <w:p w:rsidR="00256286" w:rsidRPr="002C52B3" w:rsidRDefault="00256286" w:rsidP="005F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D24" w:rsidRPr="002C52B3" w:rsidRDefault="005F2D24" w:rsidP="00EC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EC2AE9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  <w:p w:rsidR="00256286" w:rsidRPr="002C52B3" w:rsidRDefault="00256286" w:rsidP="005F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</w:tr>
      <w:tr w:rsidR="00927B2D" w:rsidRPr="00256286" w:rsidTr="00BF51A7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56286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6286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0108B1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اطفال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انتخابی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D24" w:rsidRPr="002C52B3" w:rsidRDefault="005F2D24" w:rsidP="005F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EC2AE9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  <w:p w:rsidR="00256286" w:rsidRPr="002C52B3" w:rsidRDefault="00256286" w:rsidP="00EC2AE9">
            <w:pPr>
              <w:autoSpaceDE w:val="0"/>
              <w:autoSpaceDN w:val="0"/>
              <w:adjustRightInd w:val="0"/>
              <w:spacing w:after="0" w:line="240" w:lineRule="auto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2D24" w:rsidRPr="002C52B3" w:rsidRDefault="005F2D24" w:rsidP="00EC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EC2AE9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</w:tc>
      </w:tr>
      <w:tr w:rsidR="00927B2D" w:rsidRPr="00256286" w:rsidTr="00256286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56286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6286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13C0" w:rsidRPr="002C52B3" w:rsidRDefault="006C13C0" w:rsidP="006C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توراکس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637" w:rsidRPr="002C52B3" w:rsidRDefault="005D4637" w:rsidP="005D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5D4637" w:rsidRPr="002C52B3" w:rsidRDefault="005D4637" w:rsidP="005D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4637" w:rsidRPr="002C52B3" w:rsidRDefault="005D4637" w:rsidP="005D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فک و صورت</w:t>
            </w:r>
            <w:r w:rsidRPr="002C52B3">
              <w:rPr>
                <w:rFonts w:cs="2  Mitra" w:hint="cs"/>
                <w:b/>
                <w:bCs/>
                <w:rtl/>
              </w:rPr>
              <w:t xml:space="preserve"> و</w:t>
            </w:r>
            <w:r w:rsidRPr="002C52B3">
              <w:rPr>
                <w:rFonts w:cs="2  Mitra"/>
                <w:b/>
                <w:bCs/>
              </w:rPr>
              <w:t xml:space="preserve"> ENT</w:t>
            </w:r>
          </w:p>
          <w:p w:rsidR="005D4637" w:rsidRPr="002C52B3" w:rsidRDefault="005D4637" w:rsidP="005D4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اطفال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0108B1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 w:hint="cs"/>
                <w:b/>
                <w:bCs/>
                <w:rtl/>
              </w:rPr>
              <w:t>انتخابی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چشم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D24" w:rsidRPr="002C52B3" w:rsidRDefault="005F2D24" w:rsidP="00EC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</w:p>
          <w:p w:rsidR="00256286" w:rsidRPr="002C52B3" w:rsidRDefault="00256286" w:rsidP="00256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D24" w:rsidRPr="002C52B3" w:rsidRDefault="005F2D24" w:rsidP="00EC2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  <w:r w:rsidRPr="002C52B3">
              <w:rPr>
                <w:rFonts w:cs="2  Mitra"/>
                <w:b/>
                <w:bCs/>
                <w:rtl/>
              </w:rPr>
              <w:t>قلب و عروق</w:t>
            </w:r>
            <w:r w:rsidR="00EC2AE9" w:rsidRPr="002C52B3">
              <w:rPr>
                <w:rFonts w:cs="2  Mitra" w:hint="cs"/>
                <w:b/>
                <w:bCs/>
                <w:rtl/>
              </w:rPr>
              <w:t xml:space="preserve"> </w:t>
            </w:r>
          </w:p>
          <w:p w:rsidR="00256286" w:rsidRPr="002C52B3" w:rsidRDefault="00256286" w:rsidP="001F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2  Mitra"/>
                <w:b/>
                <w:bCs/>
                <w:rtl/>
              </w:rPr>
            </w:pPr>
          </w:p>
        </w:tc>
      </w:tr>
    </w:tbl>
    <w:p w:rsidR="002C52B3" w:rsidRPr="002C52B3" w:rsidRDefault="002C52B3" w:rsidP="002C52B3">
      <w:p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4"/>
          <w:szCs w:val="24"/>
        </w:rPr>
      </w:pPr>
      <w:bookmarkStart w:id="0" w:name="_GoBack"/>
      <w:bookmarkEnd w:id="0"/>
    </w:p>
    <w:p w:rsidR="002C52B3" w:rsidRPr="002C52B3" w:rsidRDefault="00EC2AE9" w:rsidP="002C52B3">
      <w:pPr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4"/>
          <w:szCs w:val="24"/>
        </w:rPr>
      </w:pPr>
      <w:r w:rsidRPr="002C52B3">
        <w:rPr>
          <w:rFonts w:cs="2  Mitra" w:hint="cs"/>
          <w:b/>
          <w:bCs/>
          <w:sz w:val="28"/>
          <w:szCs w:val="28"/>
          <w:rtl/>
        </w:rPr>
        <w:lastRenderedPageBreak/>
        <w:t xml:space="preserve">کارآموزی توراکس 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،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صبح در 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اتاق عمل جنرال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بیمارستان 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امام رضا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، مربی : 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>سه روز اول</w:t>
      </w:r>
      <w:r w:rsidR="002C52B3">
        <w:rPr>
          <w:rFonts w:cs="2  Mitra" w:hint="cs"/>
          <w:b/>
          <w:bCs/>
          <w:sz w:val="28"/>
          <w:szCs w:val="28"/>
          <w:rtl/>
        </w:rPr>
        <w:t xml:space="preserve"> خانم سخنور      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 xml:space="preserve">سه روز دوم </w:t>
      </w:r>
      <w:r w:rsidR="002C52B3">
        <w:rPr>
          <w:rFonts w:cs="2  Mitra" w:hint="cs"/>
          <w:b/>
          <w:bCs/>
          <w:sz w:val="28"/>
          <w:szCs w:val="28"/>
          <w:rtl/>
        </w:rPr>
        <w:t>خانم عباسی</w:t>
      </w:r>
    </w:p>
    <w:p w:rsidR="00EC2AE9" w:rsidRPr="002C52B3" w:rsidRDefault="002C52B3" w:rsidP="002C52B3">
      <w:p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8"/>
          <w:szCs w:val="28"/>
        </w:rPr>
      </w:pPr>
      <w:r w:rsidRPr="002C52B3">
        <w:rPr>
          <w:rFonts w:cs="2  Mitr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</w:t>
      </w:r>
      <w:r>
        <w:rPr>
          <w:rFonts w:cs="2  Mitra" w:hint="cs"/>
          <w:b/>
          <w:bCs/>
          <w:sz w:val="32"/>
          <w:szCs w:val="32"/>
          <w:rtl/>
        </w:rPr>
        <w:t xml:space="preserve">                        </w:t>
      </w:r>
      <w:r w:rsidRPr="002C52B3">
        <w:rPr>
          <w:rFonts w:cs="2  Mitra" w:hint="cs"/>
          <w:b/>
          <w:bCs/>
          <w:sz w:val="32"/>
          <w:szCs w:val="32"/>
          <w:rtl/>
        </w:rPr>
        <w:t xml:space="preserve"> </w:t>
      </w:r>
      <w:r w:rsidR="00927B2D" w:rsidRPr="002C52B3">
        <w:rPr>
          <w:rFonts w:cs="2  Mitra" w:hint="cs"/>
          <w:b/>
          <w:bCs/>
          <w:sz w:val="28"/>
          <w:szCs w:val="28"/>
          <w:rtl/>
        </w:rPr>
        <w:t>(</w:t>
      </w:r>
      <w:r w:rsidR="00B307E4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="00927B2D" w:rsidRPr="002C52B3">
        <w:rPr>
          <w:rFonts w:cs="2  Mitra" w:hint="cs"/>
          <w:b/>
          <w:bCs/>
          <w:sz w:val="28"/>
          <w:szCs w:val="28"/>
          <w:rtl/>
        </w:rPr>
        <w:t xml:space="preserve">از </w:t>
      </w:r>
      <w:r w:rsidRPr="002C52B3">
        <w:rPr>
          <w:rFonts w:cs="2  Mitra" w:hint="cs"/>
          <w:b/>
          <w:bCs/>
          <w:sz w:val="28"/>
          <w:szCs w:val="28"/>
          <w:rtl/>
        </w:rPr>
        <w:t>20/02/96 مربی خانم سخنور و</w:t>
      </w:r>
      <w:r w:rsidR="00927B2D" w:rsidRPr="002C52B3">
        <w:rPr>
          <w:rFonts w:cs="2  Mitra" w:hint="cs"/>
          <w:b/>
          <w:bCs/>
          <w:sz w:val="28"/>
          <w:szCs w:val="28"/>
          <w:rtl/>
        </w:rPr>
        <w:t xml:space="preserve">خانم </w:t>
      </w:r>
      <w:r w:rsidRPr="002C52B3">
        <w:rPr>
          <w:rFonts w:cs="2  Mitra" w:hint="cs"/>
          <w:b/>
          <w:bCs/>
          <w:sz w:val="28"/>
          <w:szCs w:val="28"/>
          <w:rtl/>
        </w:rPr>
        <w:t>عباسی)</w:t>
      </w:r>
    </w:p>
    <w:p w:rsidR="00366CD2" w:rsidRPr="002C52B3" w:rsidRDefault="001F656C" w:rsidP="00366CD2">
      <w:pPr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8"/>
          <w:szCs w:val="28"/>
        </w:rPr>
      </w:pPr>
      <w:r w:rsidRPr="002C52B3">
        <w:rPr>
          <w:rFonts w:cs="2  Mitra" w:hint="cs"/>
          <w:b/>
          <w:bCs/>
          <w:sz w:val="28"/>
          <w:szCs w:val="28"/>
          <w:rtl/>
        </w:rPr>
        <w:t>کارآموزی  قلب و عروق</w:t>
      </w:r>
      <w:r w:rsidR="000108B1" w:rsidRPr="002C52B3">
        <w:rPr>
          <w:rFonts w:cs="2  Mitra" w:hint="cs"/>
          <w:b/>
          <w:bCs/>
          <w:sz w:val="28"/>
          <w:szCs w:val="28"/>
          <w:rtl/>
        </w:rPr>
        <w:t xml:space="preserve">  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،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صبح </w:t>
      </w:r>
      <w:r w:rsidR="001E5275" w:rsidRPr="002C52B3">
        <w:rPr>
          <w:rFonts w:cs="2  Mitra" w:hint="cs"/>
          <w:b/>
          <w:bCs/>
          <w:sz w:val="28"/>
          <w:szCs w:val="28"/>
          <w:rtl/>
        </w:rPr>
        <w:t>در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 اتاق عمل </w:t>
      </w:r>
      <w:r w:rsidR="001E5275" w:rsidRPr="002C52B3">
        <w:rPr>
          <w:rFonts w:cs="2  Mitra" w:hint="cs"/>
          <w:b/>
          <w:bCs/>
          <w:sz w:val="28"/>
          <w:szCs w:val="28"/>
          <w:rtl/>
        </w:rPr>
        <w:t xml:space="preserve"> بیمارستان مدنی</w:t>
      </w:r>
      <w:r w:rsidRPr="002C52B3">
        <w:rPr>
          <w:rFonts w:cs="2  Mitra" w:hint="cs"/>
          <w:b/>
          <w:bCs/>
          <w:sz w:val="28"/>
          <w:szCs w:val="28"/>
          <w:rtl/>
        </w:rPr>
        <w:t>،</w:t>
      </w:r>
      <w:r w:rsidR="00366CD2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="001E5275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مربی : 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 xml:space="preserve"> خانم علیپور</w:t>
      </w:r>
    </w:p>
    <w:p w:rsidR="001E5275" w:rsidRPr="002C52B3" w:rsidRDefault="005D4637" w:rsidP="00366CD2">
      <w:pPr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8"/>
          <w:szCs w:val="28"/>
        </w:rPr>
      </w:pPr>
      <w:r w:rsidRPr="002C52B3">
        <w:rPr>
          <w:rFonts w:hint="c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082B2C" wp14:editId="5B6CFD6A">
                <wp:simplePos x="0" y="0"/>
                <wp:positionH relativeFrom="column">
                  <wp:posOffset>-190500</wp:posOffset>
                </wp:positionH>
                <wp:positionV relativeFrom="paragraph">
                  <wp:posOffset>356870</wp:posOffset>
                </wp:positionV>
                <wp:extent cx="2371725" cy="2508885"/>
                <wp:effectExtent l="7620" t="11430" r="1143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69" w:rsidRPr="00116D7D" w:rsidRDefault="00116D7D" w:rsidP="00585469">
                            <w:pPr>
                              <w:jc w:val="lowKashida"/>
                              <w:rPr>
                                <w:rFonts w:ascii="Times New Roman" w:eastAsia="Times New Roman" w:hAnsi="Times New Roman" w:cs="2 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* </w:t>
                            </w:r>
                            <w:r w:rsidR="00DC25E5" w:rsidRPr="00116D7D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 کارآموزی روز های شنبه تا پنجشنبه هر هفته طبق برنامه فوق و ساعت کارآموزی صبح از ساعت  13-8</w:t>
                            </w:r>
                            <w:r w:rsidR="003B214D" w:rsidRPr="00116D7D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عصر از ساعت 19-14 خواهد بود</w:t>
                            </w:r>
                          </w:p>
                          <w:p w:rsidR="00585469" w:rsidRPr="00116D7D" w:rsidRDefault="00585469" w:rsidP="00704A67">
                            <w:pPr>
                              <w:jc w:val="lowKashida"/>
                              <w:rPr>
                                <w:rFonts w:ascii="Times New Roman" w:eastAsia="Times New Roman" w:hAnsi="Times New Roman" w:cs="2 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16D7D">
                              <w:rPr>
                                <w:rFonts w:ascii="Times New Roman" w:eastAsia="Times New Roman" w:hAnsi="Times New Roman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  <w:r w:rsidR="00116D7D" w:rsidRPr="00116D7D">
                              <w:rPr>
                                <w:rFonts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استفاده از یونیفرم و نصب کارت بیمارستانی الزامی است.</w:t>
                            </w:r>
                          </w:p>
                          <w:p w:rsidR="00DC25E5" w:rsidRDefault="00DC25E5" w:rsidP="003B214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37B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28.1pt;width:186.75pt;height:197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">
                <v:textbox style="mso-fit-shape-to-text:t">
                  <w:txbxContent>
                    <w:p w:rsidR="00585469" w:rsidRPr="00116D7D" w:rsidRDefault="00116D7D" w:rsidP="00585469">
                      <w:pPr>
                        <w:jc w:val="lowKashida"/>
                        <w:rPr>
                          <w:rFonts w:ascii="Times New Roman" w:eastAsia="Times New Roman" w:hAnsi="Times New Roman" w:cs="2 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2 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* </w:t>
                      </w:r>
                      <w:r w:rsidR="00DC25E5" w:rsidRPr="00116D7D">
                        <w:rPr>
                          <w:rFonts w:cs="2 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روزهای کارآموزی روز های شنبه تا پنجشنبه هر هفته طبق برنامه فوق و ساعت کارآموزی صبح از ساعت  13-8</w:t>
                      </w:r>
                      <w:r w:rsidR="003B214D" w:rsidRPr="00116D7D">
                        <w:rPr>
                          <w:rFonts w:cs="2 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عصر از ساعت 19-14 خواهد بود</w:t>
                      </w:r>
                    </w:p>
                    <w:p w:rsidR="00585469" w:rsidRPr="00116D7D" w:rsidRDefault="00585469" w:rsidP="00704A67">
                      <w:pPr>
                        <w:jc w:val="lowKashida"/>
                        <w:rPr>
                          <w:rFonts w:ascii="Times New Roman" w:eastAsia="Times New Roman" w:hAnsi="Times New Roman" w:cs="2  Mitr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16D7D">
                        <w:rPr>
                          <w:rFonts w:ascii="Times New Roman" w:eastAsia="Times New Roman" w:hAnsi="Times New Roman" w:cs="2  Mitra" w:hint="cs"/>
                          <w:b/>
                          <w:bCs/>
                          <w:sz w:val="24"/>
                          <w:szCs w:val="24"/>
                          <w:rtl/>
                        </w:rPr>
                        <w:t>*</w:t>
                      </w:r>
                      <w:r w:rsidR="00116D7D" w:rsidRPr="00116D7D">
                        <w:rPr>
                          <w:rFonts w:cs="2 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استفاده از یونیفرم و نصب کارت بیمارستانی الزامی است.</w:t>
                      </w:r>
                    </w:p>
                    <w:p w:rsidR="00DC25E5" w:rsidRDefault="00DC25E5" w:rsidP="003B214D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کارآموزی چشم صبح  در </w:t>
      </w:r>
      <w:r w:rsidR="001E5275" w:rsidRPr="002C52B3">
        <w:rPr>
          <w:rFonts w:cs="2  Mitra" w:hint="cs"/>
          <w:b/>
          <w:bCs/>
          <w:sz w:val="28"/>
          <w:szCs w:val="28"/>
          <w:rtl/>
        </w:rPr>
        <w:t xml:space="preserve">بیمارستان نیکوکاری، 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="001E5275" w:rsidRPr="002C52B3">
        <w:rPr>
          <w:rFonts w:cs="2  Mitra" w:hint="cs"/>
          <w:b/>
          <w:bCs/>
          <w:sz w:val="28"/>
          <w:szCs w:val="28"/>
          <w:rtl/>
        </w:rPr>
        <w:t xml:space="preserve">مربی: </w:t>
      </w:r>
      <w:r w:rsidR="000D53B2" w:rsidRPr="002C52B3">
        <w:rPr>
          <w:rFonts w:cs="2  Mitra" w:hint="cs"/>
          <w:b/>
          <w:bCs/>
          <w:sz w:val="28"/>
          <w:szCs w:val="28"/>
          <w:rtl/>
        </w:rPr>
        <w:t xml:space="preserve">سه روز اول 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>خانم خان علیلو</w:t>
      </w:r>
      <w:r w:rsidR="000D53B2" w:rsidRPr="002C52B3">
        <w:rPr>
          <w:rFonts w:cs="2  Mitra" w:hint="cs"/>
          <w:b/>
          <w:bCs/>
          <w:sz w:val="28"/>
          <w:szCs w:val="28"/>
          <w:rtl/>
        </w:rPr>
        <w:t xml:space="preserve">          سه روز دوم خانم آریس</w:t>
      </w:r>
    </w:p>
    <w:p w:rsidR="00366CD2" w:rsidRPr="002C52B3" w:rsidRDefault="001E5275" w:rsidP="006A226E">
      <w:pPr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8"/>
          <w:szCs w:val="28"/>
        </w:rPr>
      </w:pPr>
      <w:r w:rsidRPr="002C52B3">
        <w:rPr>
          <w:rFonts w:cs="2  Mitra" w:hint="cs"/>
          <w:b/>
          <w:bCs/>
          <w:sz w:val="28"/>
          <w:szCs w:val="28"/>
          <w:rtl/>
        </w:rPr>
        <w:t>کارآموزی فک و صورت</w:t>
      </w:r>
      <w:r w:rsidR="00366CD2" w:rsidRPr="002C52B3">
        <w:rPr>
          <w:rFonts w:cs="2  Mitra" w:hint="cs"/>
          <w:b/>
          <w:bCs/>
          <w:sz w:val="28"/>
          <w:szCs w:val="28"/>
          <w:rtl/>
        </w:rPr>
        <w:t xml:space="preserve"> و </w:t>
      </w:r>
      <w:r w:rsidR="00366CD2" w:rsidRPr="002C52B3">
        <w:rPr>
          <w:rFonts w:cs="2  Mitra"/>
          <w:b/>
          <w:bCs/>
          <w:sz w:val="28"/>
          <w:szCs w:val="28"/>
        </w:rPr>
        <w:t>ENT</w:t>
      </w:r>
      <w:r w:rsidR="00366CD2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Pr="002C52B3">
        <w:rPr>
          <w:rFonts w:cs="2  Mitra" w:hint="cs"/>
          <w:b/>
          <w:bCs/>
          <w:sz w:val="28"/>
          <w:szCs w:val="28"/>
          <w:rtl/>
        </w:rPr>
        <w:t>،</w:t>
      </w:r>
      <w:r w:rsidR="001A7F4D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Pr="002C52B3">
        <w:rPr>
          <w:rFonts w:cs="2  Mitra" w:hint="cs"/>
          <w:b/>
          <w:bCs/>
          <w:sz w:val="28"/>
          <w:szCs w:val="28"/>
          <w:rtl/>
        </w:rPr>
        <w:t>صبح</w:t>
      </w:r>
      <w:r w:rsidR="00366CD2" w:rsidRPr="002C52B3">
        <w:rPr>
          <w:rFonts w:cs="2  Mitra" w:hint="cs"/>
          <w:b/>
          <w:bCs/>
          <w:sz w:val="28"/>
          <w:szCs w:val="28"/>
          <w:rtl/>
        </w:rPr>
        <w:t xml:space="preserve"> و عصر</w:t>
      </w:r>
      <w:r w:rsidR="001A7F4D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در </w:t>
      </w:r>
      <w:r w:rsidR="00366CD2" w:rsidRPr="002C52B3">
        <w:rPr>
          <w:rFonts w:cs="2  Mitra" w:hint="cs"/>
          <w:b/>
          <w:bCs/>
          <w:color w:val="000000"/>
          <w:sz w:val="28"/>
          <w:szCs w:val="28"/>
          <w:rtl/>
        </w:rPr>
        <w:t xml:space="preserve"> اتاق عمل جنرال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بیمارستان امام رضا، مربی : 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>صبح  خانم اسمعیل زاده</w:t>
      </w:r>
    </w:p>
    <w:p w:rsidR="000D53B2" w:rsidRPr="002C52B3" w:rsidRDefault="005350B2" w:rsidP="00B307E4">
      <w:pPr>
        <w:autoSpaceDE w:val="0"/>
        <w:autoSpaceDN w:val="0"/>
        <w:adjustRightInd w:val="0"/>
        <w:spacing w:line="259" w:lineRule="atLeast"/>
        <w:ind w:left="360"/>
        <w:rPr>
          <w:rFonts w:cs="2  Mitra"/>
          <w:b/>
          <w:bCs/>
          <w:sz w:val="28"/>
          <w:szCs w:val="28"/>
          <w:rtl/>
        </w:rPr>
      </w:pPr>
      <w:r w:rsidRPr="002C52B3">
        <w:rPr>
          <w:rFonts w:cs="2  Mitra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 w:rsidR="000D53B2" w:rsidRPr="002C52B3">
        <w:rPr>
          <w:rFonts w:cs="2  Mitra" w:hint="cs"/>
          <w:b/>
          <w:bCs/>
          <w:sz w:val="28"/>
          <w:szCs w:val="28"/>
          <w:rtl/>
        </w:rPr>
        <w:t xml:space="preserve">                           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   </w:t>
      </w:r>
      <w:r w:rsidR="004E69CA" w:rsidRPr="002C52B3">
        <w:rPr>
          <w:rFonts w:cs="2  Mitra" w:hint="cs"/>
          <w:b/>
          <w:bCs/>
          <w:sz w:val="28"/>
          <w:szCs w:val="28"/>
          <w:rtl/>
        </w:rPr>
        <w:t xml:space="preserve">                 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سه روز اول عصر  </w:t>
      </w:r>
      <w:r w:rsidR="00B307E4" w:rsidRPr="002C52B3">
        <w:rPr>
          <w:rFonts w:cs="2  Mitra" w:hint="cs"/>
          <w:b/>
          <w:bCs/>
          <w:sz w:val="28"/>
          <w:szCs w:val="28"/>
          <w:rtl/>
        </w:rPr>
        <w:t xml:space="preserve">خانم عباسی </w:t>
      </w:r>
    </w:p>
    <w:p w:rsidR="005350B2" w:rsidRPr="002C52B3" w:rsidRDefault="000D53B2" w:rsidP="00927B2D">
      <w:pPr>
        <w:autoSpaceDE w:val="0"/>
        <w:autoSpaceDN w:val="0"/>
        <w:adjustRightInd w:val="0"/>
        <w:spacing w:line="259" w:lineRule="atLeast"/>
        <w:ind w:left="360"/>
        <w:rPr>
          <w:rFonts w:cs="2  Mitra"/>
          <w:b/>
          <w:bCs/>
          <w:sz w:val="28"/>
          <w:szCs w:val="28"/>
          <w:rtl/>
        </w:rPr>
      </w:pPr>
      <w:r w:rsidRPr="002C52B3">
        <w:rPr>
          <w:rFonts w:cs="2  Mitr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="004E69CA" w:rsidRPr="002C52B3">
        <w:rPr>
          <w:rFonts w:cs="2  Mitra" w:hint="cs"/>
          <w:b/>
          <w:bCs/>
          <w:sz w:val="28"/>
          <w:szCs w:val="28"/>
          <w:rtl/>
        </w:rPr>
        <w:t xml:space="preserve">                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="004E69CA"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 xml:space="preserve">سه روز دوم عصر </w:t>
      </w:r>
      <w:r w:rsidR="00B307E4" w:rsidRPr="002C52B3">
        <w:rPr>
          <w:rFonts w:cs="2  Mitra" w:hint="cs"/>
          <w:b/>
          <w:bCs/>
          <w:sz w:val="28"/>
          <w:szCs w:val="28"/>
          <w:rtl/>
        </w:rPr>
        <w:t xml:space="preserve">آقای بابانژاد     </w:t>
      </w:r>
    </w:p>
    <w:p w:rsidR="000D53B2" w:rsidRPr="002C52B3" w:rsidRDefault="000D53B2" w:rsidP="005350B2">
      <w:pPr>
        <w:autoSpaceDE w:val="0"/>
        <w:autoSpaceDN w:val="0"/>
        <w:adjustRightInd w:val="0"/>
        <w:spacing w:line="259" w:lineRule="atLeast"/>
        <w:ind w:left="360"/>
        <w:rPr>
          <w:rFonts w:cs="2  Mitra"/>
          <w:b/>
          <w:bCs/>
          <w:sz w:val="28"/>
          <w:szCs w:val="28"/>
        </w:rPr>
      </w:pPr>
    </w:p>
    <w:p w:rsidR="000108B1" w:rsidRPr="002C52B3" w:rsidRDefault="006A226E" w:rsidP="006A226E">
      <w:pPr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8"/>
          <w:szCs w:val="28"/>
          <w:rtl/>
        </w:rPr>
      </w:pPr>
      <w:r w:rsidRPr="002C52B3">
        <w:rPr>
          <w:rFonts w:cs="2  Mitra" w:hint="cs"/>
          <w:b/>
          <w:bCs/>
          <w:sz w:val="28"/>
          <w:szCs w:val="28"/>
          <w:rtl/>
        </w:rPr>
        <w:t xml:space="preserve">کارآموزی انتخابی، صبح  در اتاق عمل جنرال </w:t>
      </w:r>
      <w:r w:rsidR="001A7F4D" w:rsidRPr="002C52B3">
        <w:rPr>
          <w:rFonts w:cs="2  Mitra" w:hint="cs"/>
          <w:b/>
          <w:bCs/>
          <w:sz w:val="28"/>
          <w:szCs w:val="28"/>
          <w:rtl/>
        </w:rPr>
        <w:t xml:space="preserve">بیمارستان امام رضا،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 </w:t>
      </w:r>
      <w:r w:rsidR="00366CD2" w:rsidRPr="002C52B3">
        <w:rPr>
          <w:rFonts w:cs="2  Mitra" w:hint="cs"/>
          <w:b/>
          <w:bCs/>
          <w:sz w:val="28"/>
          <w:szCs w:val="28"/>
          <w:rtl/>
        </w:rPr>
        <w:t>مربی: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 xml:space="preserve"> خانم حاج محمدی</w:t>
      </w:r>
    </w:p>
    <w:p w:rsidR="001A7F4D" w:rsidRPr="002C52B3" w:rsidRDefault="001A7F4D" w:rsidP="00366CD2">
      <w:pPr>
        <w:numPr>
          <w:ilvl w:val="0"/>
          <w:numId w:val="4"/>
        </w:numPr>
        <w:autoSpaceDE w:val="0"/>
        <w:autoSpaceDN w:val="0"/>
        <w:adjustRightInd w:val="0"/>
        <w:spacing w:line="259" w:lineRule="atLeast"/>
        <w:rPr>
          <w:rFonts w:cs="2  Mitra"/>
          <w:b/>
          <w:bCs/>
          <w:sz w:val="28"/>
          <w:szCs w:val="28"/>
        </w:rPr>
      </w:pPr>
      <w:r w:rsidRPr="002C52B3">
        <w:rPr>
          <w:rFonts w:cs="2  Mitra" w:hint="cs"/>
          <w:b/>
          <w:bCs/>
          <w:sz w:val="28"/>
          <w:szCs w:val="28"/>
          <w:rtl/>
        </w:rPr>
        <w:t xml:space="preserve">  کارآموزی اطفال، </w:t>
      </w:r>
      <w:r w:rsidR="006A226E" w:rsidRPr="002C52B3">
        <w:rPr>
          <w:rFonts w:cs="2  Mitra" w:hint="cs"/>
          <w:b/>
          <w:bCs/>
          <w:sz w:val="28"/>
          <w:szCs w:val="28"/>
          <w:rtl/>
        </w:rPr>
        <w:t xml:space="preserve"> صبح  در اتاق عمل </w:t>
      </w:r>
      <w:r w:rsidRPr="002C52B3">
        <w:rPr>
          <w:rFonts w:cs="2  Mitra" w:hint="cs"/>
          <w:b/>
          <w:bCs/>
          <w:sz w:val="28"/>
          <w:szCs w:val="28"/>
          <w:rtl/>
        </w:rPr>
        <w:t xml:space="preserve">بیمارستان کودکان، مربی : </w:t>
      </w:r>
      <w:r w:rsidR="005350B2" w:rsidRPr="002C52B3">
        <w:rPr>
          <w:rFonts w:cs="2  Mitra" w:hint="cs"/>
          <w:b/>
          <w:bCs/>
          <w:sz w:val="28"/>
          <w:szCs w:val="28"/>
          <w:rtl/>
        </w:rPr>
        <w:t xml:space="preserve"> خانم موسویان</w:t>
      </w:r>
    </w:p>
    <w:tbl>
      <w:tblPr>
        <w:tblpPr w:leftFromText="180" w:rightFromText="180" w:vertAnchor="text" w:horzAnchor="margin" w:tblpY="5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2C52B3" w:rsidRPr="00C1624B" w:rsidTr="002C52B3">
        <w:tc>
          <w:tcPr>
            <w:tcW w:w="3138" w:type="dxa"/>
            <w:shd w:val="clear" w:color="auto" w:fill="D9D9D9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گروه 1</w:t>
            </w:r>
          </w:p>
        </w:tc>
        <w:tc>
          <w:tcPr>
            <w:tcW w:w="3139" w:type="dxa"/>
            <w:shd w:val="clear" w:color="auto" w:fill="D9D9D9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گروه 2</w:t>
            </w:r>
          </w:p>
        </w:tc>
        <w:tc>
          <w:tcPr>
            <w:tcW w:w="3139" w:type="dxa"/>
            <w:shd w:val="clear" w:color="auto" w:fill="D9D9D9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گروه3</w:t>
            </w:r>
          </w:p>
        </w:tc>
        <w:tc>
          <w:tcPr>
            <w:tcW w:w="3139" w:type="dxa"/>
            <w:shd w:val="clear" w:color="auto" w:fill="D9D9D9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گروه4</w:t>
            </w:r>
          </w:p>
        </w:tc>
        <w:tc>
          <w:tcPr>
            <w:tcW w:w="3139" w:type="dxa"/>
            <w:shd w:val="clear" w:color="auto" w:fill="D9D9D9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گروه5</w:t>
            </w:r>
          </w:p>
        </w:tc>
      </w:tr>
      <w:tr w:rsidR="002C52B3" w:rsidRPr="00C1624B" w:rsidTr="002C52B3">
        <w:tc>
          <w:tcPr>
            <w:tcW w:w="3138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آسیه عباسیان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ساحل اورنگ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مهدی خلیلی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فاطمه نیکوئی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روح اله اله وردیانی</w:t>
            </w:r>
          </w:p>
        </w:tc>
      </w:tr>
      <w:tr w:rsidR="002C52B3" w:rsidRPr="00C1624B" w:rsidTr="002C52B3">
        <w:tc>
          <w:tcPr>
            <w:tcW w:w="3138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آیسان جودی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نعیمه امینی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محمدرضا حقی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فاطمه حاجی زاده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صبور زارع</w:t>
            </w:r>
          </w:p>
        </w:tc>
      </w:tr>
      <w:tr w:rsidR="002C52B3" w:rsidRPr="00C1624B" w:rsidTr="002C52B3">
        <w:tc>
          <w:tcPr>
            <w:tcW w:w="3138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فرزانه شیردل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مهدیه حیدری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کریم عزتی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مهدیه اصغری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محمد حسین زاده</w:t>
            </w:r>
          </w:p>
        </w:tc>
      </w:tr>
      <w:tr w:rsidR="002C52B3" w:rsidRPr="00C1624B" w:rsidTr="002C52B3">
        <w:tc>
          <w:tcPr>
            <w:tcW w:w="3138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سودا سرباز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 xml:space="preserve">رضا ضیائی نیا 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ولی افلاکی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فائزه ملکی موسوی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علی عمرپور</w:t>
            </w:r>
          </w:p>
        </w:tc>
      </w:tr>
      <w:tr w:rsidR="002C52B3" w:rsidRPr="00C1624B" w:rsidTr="002C52B3">
        <w:tc>
          <w:tcPr>
            <w:tcW w:w="3138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سودا احمدی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مهران حمیده نمرور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فاطمه احمدی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حسن موسالو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رضا محمدی</w:t>
            </w:r>
          </w:p>
        </w:tc>
      </w:tr>
      <w:tr w:rsidR="002C52B3" w:rsidRPr="00C1624B" w:rsidTr="002C52B3">
        <w:tc>
          <w:tcPr>
            <w:tcW w:w="3138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مهدیه مین باشی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C52B3">
              <w:rPr>
                <w:rFonts w:cs="B Titr" w:hint="cs"/>
                <w:sz w:val="28"/>
                <w:szCs w:val="28"/>
                <w:rtl/>
              </w:rPr>
              <w:t>وسیم علیزاده</w:t>
            </w: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139" w:type="dxa"/>
            <w:shd w:val="clear" w:color="auto" w:fill="auto"/>
          </w:tcPr>
          <w:p w:rsidR="002C52B3" w:rsidRPr="002C52B3" w:rsidRDefault="002C52B3" w:rsidP="002C52B3">
            <w:pPr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F65F2B" w:rsidRDefault="00F65F2B" w:rsidP="00F65F2B">
      <w:pPr>
        <w:rPr>
          <w:rFonts w:cs="2  Badr"/>
          <w:b/>
          <w:bCs/>
          <w:sz w:val="32"/>
          <w:szCs w:val="32"/>
          <w:rtl/>
        </w:rPr>
      </w:pPr>
      <w:r>
        <w:rPr>
          <w:rFonts w:cs="2  Badr" w:hint="cs"/>
          <w:b/>
          <w:bCs/>
          <w:sz w:val="32"/>
          <w:szCs w:val="32"/>
          <w:rtl/>
        </w:rPr>
        <w:t xml:space="preserve">  </w:t>
      </w:r>
    </w:p>
    <w:p w:rsidR="00F65F2B" w:rsidRDefault="00F65F2B" w:rsidP="002C52B3">
      <w:pPr>
        <w:rPr>
          <w:rtl/>
        </w:rPr>
      </w:pPr>
    </w:p>
    <w:p w:rsidR="00F65F2B" w:rsidRDefault="00F65F2B" w:rsidP="00F65F2B">
      <w:pPr>
        <w:jc w:val="center"/>
      </w:pPr>
    </w:p>
    <w:sectPr w:rsidR="00F65F2B" w:rsidSect="00256286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C78F6"/>
    <w:multiLevelType w:val="hybridMultilevel"/>
    <w:tmpl w:val="1B088512"/>
    <w:lvl w:ilvl="0" w:tplc="9E2C83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40F1F"/>
    <w:multiLevelType w:val="hybridMultilevel"/>
    <w:tmpl w:val="2BA0F9A4"/>
    <w:lvl w:ilvl="0" w:tplc="324626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5A9C"/>
    <w:multiLevelType w:val="hybridMultilevel"/>
    <w:tmpl w:val="EC38AF16"/>
    <w:lvl w:ilvl="0" w:tplc="6B040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20F4F"/>
    <w:multiLevelType w:val="hybridMultilevel"/>
    <w:tmpl w:val="BA62D500"/>
    <w:lvl w:ilvl="0" w:tplc="EB3C1346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A7"/>
    <w:rsid w:val="000108B1"/>
    <w:rsid w:val="000D53B2"/>
    <w:rsid w:val="000F35E4"/>
    <w:rsid w:val="00103C99"/>
    <w:rsid w:val="00116D7D"/>
    <w:rsid w:val="001A7F4D"/>
    <w:rsid w:val="001E5275"/>
    <w:rsid w:val="001F656C"/>
    <w:rsid w:val="00256286"/>
    <w:rsid w:val="002C52B3"/>
    <w:rsid w:val="00366CD2"/>
    <w:rsid w:val="003B214D"/>
    <w:rsid w:val="003C605F"/>
    <w:rsid w:val="003E1063"/>
    <w:rsid w:val="00454E6F"/>
    <w:rsid w:val="004E69CA"/>
    <w:rsid w:val="005350B2"/>
    <w:rsid w:val="00585469"/>
    <w:rsid w:val="005B5A3B"/>
    <w:rsid w:val="005C6E0D"/>
    <w:rsid w:val="005D4637"/>
    <w:rsid w:val="005F2D24"/>
    <w:rsid w:val="006A226E"/>
    <w:rsid w:val="006C13C0"/>
    <w:rsid w:val="006C2960"/>
    <w:rsid w:val="00704A67"/>
    <w:rsid w:val="00714FAC"/>
    <w:rsid w:val="00750957"/>
    <w:rsid w:val="007928AB"/>
    <w:rsid w:val="008D05BB"/>
    <w:rsid w:val="008D7D43"/>
    <w:rsid w:val="00901356"/>
    <w:rsid w:val="00927B2D"/>
    <w:rsid w:val="00952BD7"/>
    <w:rsid w:val="00A14D43"/>
    <w:rsid w:val="00B307E4"/>
    <w:rsid w:val="00B32DA5"/>
    <w:rsid w:val="00B66316"/>
    <w:rsid w:val="00BF51A7"/>
    <w:rsid w:val="00C3761C"/>
    <w:rsid w:val="00C568BA"/>
    <w:rsid w:val="00DC25E5"/>
    <w:rsid w:val="00E804CA"/>
    <w:rsid w:val="00EC2AE9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4CCB6A-502F-4B76-9FA1-6482859C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8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0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94;&#1585;&#1740;&#1608;&#1740;\&#1601;&#1575;&#1740;&#1604;%20952\&#1705;&#1575;&#1585;&#1575;&#1605;&#1608;&#1586;&#1740;952\&#1575;&#1578;&#1575;&#1602;%20&#1593;&#1605;&#1604;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71FE-D682-4C6B-A4EF-476A1B5F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اتاق عمل8</Template>
  <TotalTime>355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2018-01-23T05:45:00Z</cp:lastPrinted>
  <dcterms:created xsi:type="dcterms:W3CDTF">2017-12-28T05:48:00Z</dcterms:created>
  <dcterms:modified xsi:type="dcterms:W3CDTF">2018-01-28T04:26:00Z</dcterms:modified>
</cp:coreProperties>
</file>